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F79F" w14:textId="77777777" w:rsidR="008B0ABF" w:rsidRDefault="0029428D" w:rsidP="00927038">
      <w:pPr>
        <w:pStyle w:val="berschrift1"/>
        <w:numPr>
          <w:ilvl w:val="0"/>
          <w:numId w:val="0"/>
        </w:numPr>
        <w:spacing w:before="600" w:after="480"/>
        <w:rPr>
          <w:smallCaps/>
          <w:sz w:val="36"/>
          <w:szCs w:val="36"/>
          <w:lang w:val="de-CH"/>
        </w:rPr>
      </w:pPr>
      <w:r>
        <w:rPr>
          <w:smallCaps/>
          <w:sz w:val="36"/>
          <w:szCs w:val="36"/>
          <w:lang w:val="de-CH"/>
        </w:rPr>
        <w:t>Anmeldung</w:t>
      </w:r>
      <w:r w:rsidR="00FD716B">
        <w:rPr>
          <w:smallCaps/>
          <w:sz w:val="36"/>
          <w:szCs w:val="36"/>
          <w:lang w:val="de-CH"/>
        </w:rPr>
        <w:t xml:space="preserve"> </w:t>
      </w:r>
      <w:r w:rsidR="00981CDB">
        <w:rPr>
          <w:smallCaps/>
          <w:sz w:val="36"/>
          <w:szCs w:val="36"/>
          <w:lang w:val="de-CH"/>
        </w:rPr>
        <w:t>LG-Saison 20</w:t>
      </w:r>
      <w:r w:rsidR="0045736F">
        <w:rPr>
          <w:smallCaps/>
          <w:sz w:val="36"/>
          <w:szCs w:val="36"/>
          <w:lang w:val="de-CH"/>
        </w:rPr>
        <w:t>2</w:t>
      </w:r>
      <w:r w:rsidR="00F76999">
        <w:rPr>
          <w:smallCaps/>
          <w:sz w:val="36"/>
          <w:szCs w:val="36"/>
          <w:lang w:val="de-CH"/>
        </w:rPr>
        <w:t>5</w:t>
      </w:r>
      <w:r w:rsidR="00927038">
        <w:rPr>
          <w:smallCaps/>
          <w:sz w:val="36"/>
          <w:szCs w:val="36"/>
          <w:lang w:val="de-CH"/>
        </w:rPr>
        <w:t>/20</w:t>
      </w:r>
      <w:r w:rsidR="0045736F">
        <w:rPr>
          <w:smallCaps/>
          <w:sz w:val="36"/>
          <w:szCs w:val="36"/>
          <w:lang w:val="de-CH"/>
        </w:rPr>
        <w:t>2</w:t>
      </w:r>
      <w:r w:rsidR="00F76999">
        <w:rPr>
          <w:smallCaps/>
          <w:sz w:val="36"/>
          <w:szCs w:val="36"/>
          <w:lang w:val="de-CH"/>
        </w:rPr>
        <w:t>6</w:t>
      </w:r>
      <w:r w:rsidR="00924E85">
        <w:rPr>
          <w:smallCaps/>
          <w:sz w:val="36"/>
          <w:szCs w:val="36"/>
          <w:lang w:val="de-CH"/>
        </w:rPr>
        <w:t xml:space="preserve"> </w:t>
      </w:r>
      <w:r w:rsidR="00924E85" w:rsidRPr="00924E85">
        <w:rPr>
          <w:smallCaps/>
          <w:color w:val="FF0000"/>
          <w:sz w:val="36"/>
          <w:szCs w:val="36"/>
          <w:lang w:val="de-CH"/>
        </w:rPr>
        <w:t>(GM SSV)</w:t>
      </w:r>
    </w:p>
    <w:p w14:paraId="58158393" w14:textId="77777777" w:rsidR="0079310E" w:rsidRPr="0079310E" w:rsidRDefault="0079310E" w:rsidP="0079310E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25"/>
        <w:gridCol w:w="1425"/>
        <w:gridCol w:w="1425"/>
        <w:gridCol w:w="1425"/>
      </w:tblGrid>
      <w:tr w:rsidR="0029428D" w:rsidRPr="00830B60" w14:paraId="48D5C97F" w14:textId="77777777" w:rsidTr="00830B60">
        <w:tc>
          <w:tcPr>
            <w:tcW w:w="3510" w:type="dxa"/>
            <w:vMerge w:val="restart"/>
            <w:shd w:val="clear" w:color="auto" w:fill="D9D9D9"/>
          </w:tcPr>
          <w:p w14:paraId="4C657F22" w14:textId="77777777" w:rsidR="0029428D" w:rsidRPr="00830B60" w:rsidRDefault="0029428D" w:rsidP="000F2D62">
            <w:pPr>
              <w:keepNext/>
              <w:keepLines/>
              <w:tabs>
                <w:tab w:val="left" w:pos="1701"/>
              </w:tabs>
              <w:spacing w:before="120" w:after="60"/>
              <w:rPr>
                <w:sz w:val="18"/>
                <w:szCs w:val="18"/>
                <w:lang w:val="de-CH"/>
              </w:rPr>
            </w:pPr>
            <w:r w:rsidRPr="00830B60">
              <w:rPr>
                <w:b/>
                <w:lang w:val="de-CH"/>
              </w:rPr>
              <w:t>Programm</w:t>
            </w:r>
            <w:r w:rsidRPr="00830B60">
              <w:rPr>
                <w:b/>
                <w:lang w:val="de-CH"/>
              </w:rPr>
              <w:br/>
            </w:r>
            <w:r w:rsidR="00927038" w:rsidRPr="00830B60">
              <w:rPr>
                <w:sz w:val="18"/>
                <w:szCs w:val="18"/>
                <w:lang w:val="de-CH"/>
              </w:rPr>
              <w:t>(vgl. Programm LG-Saison 20</w:t>
            </w:r>
            <w:r w:rsidR="0045736F">
              <w:rPr>
                <w:sz w:val="18"/>
                <w:szCs w:val="18"/>
                <w:lang w:val="de-CH"/>
              </w:rPr>
              <w:t>2</w:t>
            </w:r>
            <w:r w:rsidR="00F76999">
              <w:rPr>
                <w:sz w:val="18"/>
                <w:szCs w:val="18"/>
                <w:lang w:val="de-CH"/>
              </w:rPr>
              <w:t>4</w:t>
            </w:r>
            <w:r w:rsidR="00927038" w:rsidRPr="00830B60">
              <w:rPr>
                <w:sz w:val="18"/>
                <w:szCs w:val="18"/>
                <w:lang w:val="de-CH"/>
              </w:rPr>
              <w:t>/20</w:t>
            </w:r>
            <w:r w:rsidR="0045736F">
              <w:rPr>
                <w:sz w:val="18"/>
                <w:szCs w:val="18"/>
                <w:lang w:val="de-CH"/>
              </w:rPr>
              <w:t>2</w:t>
            </w:r>
            <w:r w:rsidR="00F76999">
              <w:rPr>
                <w:sz w:val="18"/>
                <w:szCs w:val="18"/>
                <w:lang w:val="de-CH"/>
              </w:rPr>
              <w:t>5</w:t>
            </w:r>
            <w:r w:rsidRPr="00830B60">
              <w:rPr>
                <w:sz w:val="18"/>
                <w:szCs w:val="18"/>
                <w:lang w:val="de-CH"/>
              </w:rPr>
              <w:t>)</w:t>
            </w:r>
          </w:p>
        </w:tc>
        <w:tc>
          <w:tcPr>
            <w:tcW w:w="570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CCB284B" w14:textId="77777777" w:rsidR="0029428D" w:rsidRPr="0083551A" w:rsidRDefault="00924E85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color w:val="FF0000"/>
                <w:lang w:val="de-CH"/>
              </w:rPr>
            </w:pPr>
            <w:r>
              <w:rPr>
                <w:b/>
                <w:color w:val="FF0000"/>
                <w:lang w:val="de-CH"/>
              </w:rPr>
              <w:t>Angabe der Anzahl teilnehmenden Gruppen</w:t>
            </w:r>
          </w:p>
        </w:tc>
      </w:tr>
      <w:tr w:rsidR="0029428D" w:rsidRPr="00830B60" w14:paraId="70A68BB8" w14:textId="77777777" w:rsidTr="00830B60">
        <w:tc>
          <w:tcPr>
            <w:tcW w:w="3510" w:type="dxa"/>
            <w:vMerge/>
            <w:shd w:val="clear" w:color="auto" w:fill="D9D9D9"/>
          </w:tcPr>
          <w:p w14:paraId="4C9FD78A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rPr>
                <w:b/>
                <w:lang w:val="de-CH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2B1CB123" w14:textId="77777777" w:rsidR="0029428D" w:rsidRPr="00830B60" w:rsidRDefault="007B24F8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U17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06C443B1" w14:textId="77777777" w:rsidR="0029428D" w:rsidRPr="00830B60" w:rsidRDefault="007B24F8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>
              <w:rPr>
                <w:b/>
                <w:lang w:val="de-CH"/>
              </w:rPr>
              <w:t>U21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326584B7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>Elite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7BA128C8" w14:textId="77777777" w:rsidR="0029428D" w:rsidRPr="00830B60" w:rsidRDefault="0029428D" w:rsidP="00830B60">
            <w:pPr>
              <w:keepNext/>
              <w:keepLines/>
              <w:tabs>
                <w:tab w:val="left" w:pos="1701"/>
              </w:tabs>
              <w:spacing w:before="60" w:after="60"/>
              <w:jc w:val="center"/>
              <w:rPr>
                <w:b/>
                <w:lang w:val="de-CH"/>
              </w:rPr>
            </w:pPr>
          </w:p>
        </w:tc>
      </w:tr>
      <w:tr w:rsidR="0079310E" w:rsidRPr="00830B60" w14:paraId="74761708" w14:textId="77777777" w:rsidTr="00830B60">
        <w:tc>
          <w:tcPr>
            <w:tcW w:w="3510" w:type="dxa"/>
          </w:tcPr>
          <w:p w14:paraId="404B16D7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left"/>
              <w:rPr>
                <w:b/>
                <w:lang w:val="de-CH"/>
              </w:rPr>
            </w:pPr>
            <w:r w:rsidRPr="00830B60">
              <w:rPr>
                <w:b/>
                <w:lang w:val="de-CH"/>
              </w:rPr>
              <w:t xml:space="preserve">1b) Gruppenmeisterschaft </w:t>
            </w:r>
            <w:r>
              <w:rPr>
                <w:b/>
                <w:lang w:val="de-CH"/>
              </w:rPr>
              <w:t>BSV</w:t>
            </w:r>
            <w:r>
              <w:rPr>
                <w:b/>
                <w:lang w:val="de-CH"/>
              </w:rPr>
              <w:br/>
              <w:t xml:space="preserve">      kombiniert </w:t>
            </w:r>
            <w:r w:rsidRPr="0083551A">
              <w:rPr>
                <w:b/>
                <w:color w:val="FF0000"/>
                <w:lang w:val="de-CH"/>
              </w:rPr>
              <w:t>mit SSV</w:t>
            </w:r>
          </w:p>
        </w:tc>
        <w:tc>
          <w:tcPr>
            <w:tcW w:w="1425" w:type="dxa"/>
          </w:tcPr>
          <w:p w14:paraId="1BB81FD5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425" w:type="dxa"/>
          </w:tcPr>
          <w:p w14:paraId="01A9ED2C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425" w:type="dxa"/>
          </w:tcPr>
          <w:p w14:paraId="6EFC6CB3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vertAlign w:val="superscript"/>
                <w:lang w:val="de-CH"/>
              </w:rPr>
            </w:pPr>
            <w:r w:rsidRPr="00830B60">
              <w:rPr>
                <w:lang w:val="de-CH"/>
              </w:rPr>
              <w:t>…….</w:t>
            </w:r>
          </w:p>
        </w:tc>
        <w:tc>
          <w:tcPr>
            <w:tcW w:w="1425" w:type="dxa"/>
            <w:shd w:val="clear" w:color="auto" w:fill="D9D9D9"/>
          </w:tcPr>
          <w:p w14:paraId="64E30650" w14:textId="77777777" w:rsidR="0079310E" w:rsidRPr="00830B60" w:rsidRDefault="0079310E" w:rsidP="0079310E">
            <w:pPr>
              <w:keepNext/>
              <w:keepLines/>
              <w:tabs>
                <w:tab w:val="left" w:pos="1701"/>
              </w:tabs>
              <w:spacing w:before="240"/>
              <w:jc w:val="center"/>
              <w:rPr>
                <w:b/>
                <w:lang w:val="de-CH"/>
              </w:rPr>
            </w:pPr>
          </w:p>
        </w:tc>
      </w:tr>
    </w:tbl>
    <w:p w14:paraId="715E844A" w14:textId="77777777" w:rsidR="006D27C4" w:rsidRPr="0083551A" w:rsidRDefault="006D27C4" w:rsidP="0029428D">
      <w:pPr>
        <w:tabs>
          <w:tab w:val="left" w:pos="3686"/>
        </w:tabs>
        <w:spacing w:before="240"/>
        <w:jc w:val="left"/>
        <w:rPr>
          <w:sz w:val="2"/>
          <w:szCs w:val="18"/>
          <w:highlight w:val="yellow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587"/>
      </w:tblGrid>
      <w:tr w:rsidR="006D27C4" w:rsidRPr="00830B60" w14:paraId="2D15B775" w14:textId="77777777" w:rsidTr="00830B60">
        <w:tc>
          <w:tcPr>
            <w:tcW w:w="3510" w:type="dxa"/>
            <w:shd w:val="clear" w:color="auto" w:fill="D9D9D9"/>
          </w:tcPr>
          <w:p w14:paraId="52060AC9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Angaben zum Verein</w:t>
            </w:r>
          </w:p>
        </w:tc>
        <w:tc>
          <w:tcPr>
            <w:tcW w:w="5700" w:type="dxa"/>
            <w:shd w:val="clear" w:color="auto" w:fill="D9D9D9"/>
          </w:tcPr>
          <w:p w14:paraId="4CD89D41" w14:textId="77777777" w:rsidR="006D27C4" w:rsidRPr="00830B60" w:rsidRDefault="006D27C4" w:rsidP="00830B60">
            <w:pPr>
              <w:tabs>
                <w:tab w:val="left" w:pos="3686"/>
              </w:tabs>
              <w:spacing w:before="120" w:after="120"/>
              <w:jc w:val="left"/>
              <w:rPr>
                <w:b/>
                <w:szCs w:val="22"/>
                <w:highlight w:val="yellow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Bezeichnung</w:t>
            </w:r>
          </w:p>
        </w:tc>
      </w:tr>
      <w:tr w:rsidR="006D27C4" w:rsidRPr="00830B60" w14:paraId="41142C1E" w14:textId="77777777" w:rsidTr="00830B60">
        <w:tc>
          <w:tcPr>
            <w:tcW w:w="3510" w:type="dxa"/>
          </w:tcPr>
          <w:p w14:paraId="352BCC1C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Verein:</w:t>
            </w:r>
          </w:p>
        </w:tc>
        <w:tc>
          <w:tcPr>
            <w:tcW w:w="5700" w:type="dxa"/>
          </w:tcPr>
          <w:p w14:paraId="6C422862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79BACCE1" w14:textId="77777777" w:rsidTr="00830B60">
        <w:tc>
          <w:tcPr>
            <w:tcW w:w="3510" w:type="dxa"/>
          </w:tcPr>
          <w:p w14:paraId="3DED3FC2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Verantwortliche(r):</w:t>
            </w:r>
          </w:p>
        </w:tc>
        <w:tc>
          <w:tcPr>
            <w:tcW w:w="5700" w:type="dxa"/>
          </w:tcPr>
          <w:p w14:paraId="51B3CC8B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61EB062C" w14:textId="77777777" w:rsidTr="00830B60">
        <w:tc>
          <w:tcPr>
            <w:tcW w:w="3510" w:type="dxa"/>
          </w:tcPr>
          <w:p w14:paraId="0E52D285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Adresse:</w:t>
            </w:r>
          </w:p>
        </w:tc>
        <w:tc>
          <w:tcPr>
            <w:tcW w:w="5700" w:type="dxa"/>
          </w:tcPr>
          <w:p w14:paraId="1A62F8AF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52E62FE5" w14:textId="77777777" w:rsidTr="00830B60">
        <w:tc>
          <w:tcPr>
            <w:tcW w:w="3510" w:type="dxa"/>
          </w:tcPr>
          <w:p w14:paraId="1058B375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PLZ &amp; Ort:</w:t>
            </w:r>
          </w:p>
        </w:tc>
        <w:tc>
          <w:tcPr>
            <w:tcW w:w="5700" w:type="dxa"/>
          </w:tcPr>
          <w:p w14:paraId="35E95171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61D958D5" w14:textId="77777777" w:rsidTr="00830B60">
        <w:tc>
          <w:tcPr>
            <w:tcW w:w="3510" w:type="dxa"/>
          </w:tcPr>
          <w:p w14:paraId="63C847D8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Tel. privat:</w:t>
            </w:r>
          </w:p>
        </w:tc>
        <w:tc>
          <w:tcPr>
            <w:tcW w:w="5700" w:type="dxa"/>
          </w:tcPr>
          <w:p w14:paraId="157919A4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090F7F29" w14:textId="77777777" w:rsidTr="00830B60">
        <w:tc>
          <w:tcPr>
            <w:tcW w:w="3510" w:type="dxa"/>
          </w:tcPr>
          <w:p w14:paraId="6A31BC51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 w:rsidRPr="00830B60">
              <w:rPr>
                <w:b/>
                <w:szCs w:val="22"/>
                <w:lang w:val="de-CH"/>
              </w:rPr>
              <w:t>Natel:</w:t>
            </w:r>
          </w:p>
        </w:tc>
        <w:tc>
          <w:tcPr>
            <w:tcW w:w="5700" w:type="dxa"/>
          </w:tcPr>
          <w:p w14:paraId="11126092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  <w:tr w:rsidR="006D27C4" w:rsidRPr="00830B60" w14:paraId="23A21EF9" w14:textId="77777777" w:rsidTr="00830B60">
        <w:tc>
          <w:tcPr>
            <w:tcW w:w="3510" w:type="dxa"/>
          </w:tcPr>
          <w:p w14:paraId="328DEB43" w14:textId="77777777" w:rsidR="006D27C4" w:rsidRPr="00830B60" w:rsidRDefault="00B93A13" w:rsidP="00830B60">
            <w:pPr>
              <w:tabs>
                <w:tab w:val="left" w:pos="3686"/>
              </w:tabs>
              <w:spacing w:before="240"/>
              <w:jc w:val="left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E-M</w:t>
            </w:r>
            <w:r w:rsidR="006D27C4" w:rsidRPr="00830B60">
              <w:rPr>
                <w:b/>
                <w:szCs w:val="22"/>
                <w:lang w:val="de-CH"/>
              </w:rPr>
              <w:t>ail:</w:t>
            </w:r>
          </w:p>
        </w:tc>
        <w:tc>
          <w:tcPr>
            <w:tcW w:w="5700" w:type="dxa"/>
          </w:tcPr>
          <w:p w14:paraId="098738FE" w14:textId="77777777" w:rsidR="006D27C4" w:rsidRPr="00830B60" w:rsidRDefault="006D27C4" w:rsidP="00830B60">
            <w:pPr>
              <w:tabs>
                <w:tab w:val="left" w:pos="3686"/>
              </w:tabs>
              <w:spacing w:before="240"/>
              <w:jc w:val="left"/>
              <w:rPr>
                <w:sz w:val="18"/>
                <w:szCs w:val="18"/>
                <w:highlight w:val="yellow"/>
                <w:lang w:val="de-CH"/>
              </w:rPr>
            </w:pPr>
          </w:p>
        </w:tc>
      </w:tr>
    </w:tbl>
    <w:p w14:paraId="1D8B00DD" w14:textId="77777777" w:rsidR="006D27C4" w:rsidRPr="006D27C4" w:rsidRDefault="006D27C4" w:rsidP="0093696C">
      <w:pPr>
        <w:tabs>
          <w:tab w:val="left" w:pos="3686"/>
        </w:tabs>
        <w:jc w:val="left"/>
        <w:rPr>
          <w:sz w:val="18"/>
          <w:szCs w:val="18"/>
          <w:highlight w:val="yellow"/>
          <w:lang w:val="de-CH"/>
        </w:rPr>
      </w:pPr>
    </w:p>
    <w:p w14:paraId="78ACDFEB" w14:textId="77777777" w:rsidR="0029428D" w:rsidRPr="0029428D" w:rsidRDefault="0029428D" w:rsidP="0029428D">
      <w:pPr>
        <w:tabs>
          <w:tab w:val="left" w:pos="3686"/>
        </w:tabs>
        <w:spacing w:before="240"/>
        <w:jc w:val="left"/>
        <w:rPr>
          <w:b/>
          <w:i/>
          <w:sz w:val="18"/>
          <w:szCs w:val="18"/>
          <w:lang w:val="de-CH"/>
        </w:rPr>
      </w:pPr>
      <w:r w:rsidRPr="005641B8">
        <w:rPr>
          <w:b/>
          <w:color w:val="FFFFFF"/>
          <w:highlight w:val="red"/>
          <w:lang w:val="de-CH"/>
        </w:rPr>
        <w:t xml:space="preserve">Bitte Anmeldung für die </w:t>
      </w:r>
      <w:r w:rsidR="00924E85">
        <w:rPr>
          <w:b/>
          <w:color w:val="FFFFFF"/>
          <w:highlight w:val="red"/>
          <w:lang w:val="de-CH"/>
        </w:rPr>
        <w:t>Gruppenmeisterschaft SSV</w:t>
      </w:r>
      <w:r w:rsidRPr="005641B8">
        <w:rPr>
          <w:b/>
          <w:color w:val="FFFFFF"/>
          <w:highlight w:val="red"/>
          <w:lang w:val="de-CH"/>
        </w:rPr>
        <w:t xml:space="preserve"> bis spätestens</w:t>
      </w:r>
      <w:r w:rsidR="000D1FE0">
        <w:rPr>
          <w:b/>
          <w:color w:val="FFFFFF"/>
          <w:highlight w:val="red"/>
          <w:lang w:val="de-CH"/>
        </w:rPr>
        <w:t xml:space="preserve"> </w:t>
      </w:r>
      <w:r w:rsidR="00F76999">
        <w:rPr>
          <w:b/>
          <w:color w:val="FFFFFF"/>
          <w:highlight w:val="red"/>
          <w:lang w:val="de-CH"/>
        </w:rPr>
        <w:t>Donnerstag, 16</w:t>
      </w:r>
      <w:r w:rsidR="005545B0">
        <w:rPr>
          <w:b/>
          <w:color w:val="FFFFFF"/>
          <w:highlight w:val="red"/>
          <w:lang w:val="de-CH"/>
        </w:rPr>
        <w:t>.</w:t>
      </w:r>
      <w:r w:rsidR="00927038" w:rsidRPr="005641B8">
        <w:rPr>
          <w:b/>
          <w:color w:val="FFFFFF"/>
          <w:highlight w:val="red"/>
          <w:lang w:val="de-CH"/>
        </w:rPr>
        <w:t>10.20</w:t>
      </w:r>
      <w:r w:rsidR="00493761">
        <w:rPr>
          <w:b/>
          <w:color w:val="FFFFFF"/>
          <w:highlight w:val="red"/>
          <w:lang w:val="de-CH"/>
        </w:rPr>
        <w:t>2</w:t>
      </w:r>
      <w:r w:rsidR="00FF7075">
        <w:rPr>
          <w:b/>
          <w:color w:val="FFFFFF"/>
          <w:highlight w:val="red"/>
          <w:lang w:val="de-CH"/>
        </w:rPr>
        <w:t>4</w:t>
      </w:r>
      <w:r w:rsidR="00A735C8">
        <w:rPr>
          <w:b/>
          <w:color w:val="FFFFFF"/>
          <w:highlight w:val="red"/>
          <w:lang w:val="de-CH"/>
        </w:rPr>
        <w:t xml:space="preserve"> </w:t>
      </w:r>
      <w:r w:rsidR="00CD7E05">
        <w:rPr>
          <w:b/>
          <w:color w:val="FFFFFF"/>
          <w:highlight w:val="red"/>
          <w:lang w:val="de-CH"/>
        </w:rPr>
        <w:t>m</w:t>
      </w:r>
      <w:r w:rsidR="0091157D">
        <w:rPr>
          <w:b/>
          <w:color w:val="FFFFFF"/>
          <w:highlight w:val="red"/>
          <w:lang w:val="de-CH"/>
        </w:rPr>
        <w:t>elden</w:t>
      </w:r>
      <w:r w:rsidR="00A735C8">
        <w:rPr>
          <w:b/>
          <w:color w:val="FFFFFF"/>
          <w:highlight w:val="red"/>
          <w:lang w:val="de-CH"/>
        </w:rPr>
        <w:t xml:space="preserve"> an:</w:t>
      </w:r>
    </w:p>
    <w:p w14:paraId="1B173F12" w14:textId="77777777" w:rsidR="003844A6" w:rsidRPr="0091157D" w:rsidRDefault="0051646C" w:rsidP="003844A6">
      <w:pPr>
        <w:tabs>
          <w:tab w:val="left" w:pos="3686"/>
        </w:tabs>
        <w:spacing w:before="240" w:after="600"/>
        <w:jc w:val="left"/>
        <w:rPr>
          <w:i/>
          <w:lang w:val="de-CH"/>
        </w:rPr>
      </w:pPr>
      <w:r w:rsidRPr="0091157D">
        <w:rPr>
          <w:i/>
          <w:lang w:val="de-CH"/>
        </w:rPr>
        <w:t>Cornelia Kuhn</w:t>
      </w:r>
      <w:r w:rsidR="003844A6" w:rsidRPr="0091157D">
        <w:rPr>
          <w:i/>
          <w:lang w:val="de-CH"/>
        </w:rPr>
        <w:br/>
      </w:r>
      <w:r w:rsidR="0091157D" w:rsidRPr="0091157D">
        <w:rPr>
          <w:i/>
          <w:lang w:val="de-CH"/>
        </w:rPr>
        <w:t>Tam</w:t>
      </w:r>
      <w:r w:rsidR="0091157D">
        <w:rPr>
          <w:i/>
          <w:lang w:val="de-CH"/>
        </w:rPr>
        <w:t>inserstrasse 10</w:t>
      </w:r>
      <w:r w:rsidR="004B5F55">
        <w:rPr>
          <w:i/>
          <w:lang w:val="de-CH"/>
        </w:rPr>
        <w:t>1</w:t>
      </w:r>
      <w:r w:rsidR="003844A6" w:rsidRPr="0091157D">
        <w:rPr>
          <w:i/>
          <w:lang w:val="de-CH"/>
        </w:rPr>
        <w:br/>
        <w:t>70</w:t>
      </w:r>
      <w:r w:rsidR="0091157D">
        <w:rPr>
          <w:i/>
          <w:lang w:val="de-CH"/>
        </w:rPr>
        <w:t>12</w:t>
      </w:r>
      <w:r w:rsidR="003844A6" w:rsidRPr="0091157D">
        <w:rPr>
          <w:i/>
          <w:lang w:val="de-CH"/>
        </w:rPr>
        <w:t xml:space="preserve"> </w:t>
      </w:r>
      <w:r w:rsidR="0091157D">
        <w:rPr>
          <w:i/>
          <w:lang w:val="de-CH"/>
        </w:rPr>
        <w:t>Felsberg</w:t>
      </w:r>
      <w:r w:rsidR="003844A6" w:rsidRPr="0091157D">
        <w:rPr>
          <w:i/>
          <w:lang w:val="de-CH"/>
        </w:rPr>
        <w:br/>
      </w:r>
      <w:r w:rsidR="003844A6" w:rsidRPr="0091157D">
        <w:rPr>
          <w:i/>
          <w:lang w:val="de-CH"/>
        </w:rPr>
        <w:br/>
        <w:t>cornelia.daetwyler@hotmail.com</w:t>
      </w:r>
    </w:p>
    <w:p w14:paraId="65DB6363" w14:textId="77777777" w:rsidR="00805071" w:rsidRPr="0091157D" w:rsidRDefault="00805071" w:rsidP="003844A6">
      <w:pPr>
        <w:tabs>
          <w:tab w:val="left" w:pos="3686"/>
        </w:tabs>
        <w:spacing w:before="240" w:after="600"/>
        <w:jc w:val="left"/>
        <w:rPr>
          <w:i/>
          <w:sz w:val="18"/>
          <w:szCs w:val="18"/>
          <w:lang w:val="de-CH"/>
        </w:rPr>
      </w:pPr>
    </w:p>
    <w:sectPr w:rsidR="00805071" w:rsidRPr="0091157D" w:rsidSect="00302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CFFE" w14:textId="77777777" w:rsidR="0054632C" w:rsidRDefault="0054632C">
      <w:r>
        <w:separator/>
      </w:r>
    </w:p>
  </w:endnote>
  <w:endnote w:type="continuationSeparator" w:id="0">
    <w:p w14:paraId="724B02FB" w14:textId="77777777" w:rsidR="0054632C" w:rsidRDefault="0054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7D6D" w14:textId="77777777" w:rsidR="002D39F7" w:rsidRDefault="002D39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D011" w14:textId="0790DC6E" w:rsidR="002D39F7" w:rsidRDefault="002D39F7">
    <w:pPr>
      <w:pStyle w:val="Fuzeile"/>
    </w:pPr>
    <w:r w:rsidRPr="00787BF7">
      <w:rPr>
        <w:noProof/>
      </w:rPr>
      <w:drawing>
        <wp:inline distT="0" distB="0" distL="0" distR="0" wp14:anchorId="37CD23B4" wp14:editId="33563605">
          <wp:extent cx="5759450" cy="512898"/>
          <wp:effectExtent l="0" t="0" r="0" b="1905"/>
          <wp:docPr id="1244173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6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1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59219" w14:textId="77777777" w:rsidR="002D39F7" w:rsidRDefault="002D39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DA82" w14:textId="77777777" w:rsidR="002D39F7" w:rsidRDefault="002D39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62D8" w14:textId="77777777" w:rsidR="0054632C" w:rsidRDefault="0054632C">
      <w:r>
        <w:separator/>
      </w:r>
    </w:p>
  </w:footnote>
  <w:footnote w:type="continuationSeparator" w:id="0">
    <w:p w14:paraId="66149D6B" w14:textId="77777777" w:rsidR="0054632C" w:rsidRDefault="0054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E2B2" w14:textId="77777777" w:rsidR="002D39F7" w:rsidRDefault="002D39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6BA3" w14:textId="5EB2F821" w:rsidR="00A85D0C" w:rsidRDefault="008C1447" w:rsidP="00664668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CB644F5" wp14:editId="2851A1A5">
          <wp:simplePos x="0" y="0"/>
          <wp:positionH relativeFrom="column">
            <wp:posOffset>-114300</wp:posOffset>
          </wp:positionH>
          <wp:positionV relativeFrom="paragraph">
            <wp:posOffset>-2540</wp:posOffset>
          </wp:positionV>
          <wp:extent cx="2857500" cy="7143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668">
      <w:object w:dxaOrig="9331" w:dyaOrig="6901" w14:anchorId="07803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 croptop="17057f" cropbottom="20687f" cropleft="16370f" cropright="18804f"/>
        </v:shape>
        <o:OLEObject Type="Embed" ProgID="Word.Picture.8" ShapeID="_x0000_i1025" DrawAspect="Content" ObjectID="_1821290672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35632" w14:textId="77777777" w:rsidR="002D39F7" w:rsidRDefault="002D39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8AF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E1E0F"/>
    <w:multiLevelType w:val="multilevel"/>
    <w:tmpl w:val="F3A0D55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Formatvorlageberschrift2Vor30pt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7708C"/>
    <w:multiLevelType w:val="hybridMultilevel"/>
    <w:tmpl w:val="53486608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D0B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431CB8"/>
    <w:multiLevelType w:val="hybridMultilevel"/>
    <w:tmpl w:val="6D0CD3D4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C572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286237">
    <w:abstractNumId w:val="3"/>
  </w:num>
  <w:num w:numId="2" w16cid:durableId="454449175">
    <w:abstractNumId w:val="5"/>
  </w:num>
  <w:num w:numId="3" w16cid:durableId="1085497279">
    <w:abstractNumId w:val="1"/>
  </w:num>
  <w:num w:numId="4" w16cid:durableId="6446013">
    <w:abstractNumId w:val="2"/>
  </w:num>
  <w:num w:numId="5" w16cid:durableId="418716629">
    <w:abstractNumId w:val="4"/>
  </w:num>
  <w:num w:numId="6" w16cid:durableId="204270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F"/>
    <w:rsid w:val="00016CBC"/>
    <w:rsid w:val="00025475"/>
    <w:rsid w:val="000259E2"/>
    <w:rsid w:val="0004684C"/>
    <w:rsid w:val="00047C69"/>
    <w:rsid w:val="00080900"/>
    <w:rsid w:val="000D1FE0"/>
    <w:rsid w:val="000F2D62"/>
    <w:rsid w:val="00101A61"/>
    <w:rsid w:val="00110018"/>
    <w:rsid w:val="00113510"/>
    <w:rsid w:val="00166601"/>
    <w:rsid w:val="001A6D26"/>
    <w:rsid w:val="001D5B8E"/>
    <w:rsid w:val="00200977"/>
    <w:rsid w:val="0021125B"/>
    <w:rsid w:val="00230EE5"/>
    <w:rsid w:val="00254AE3"/>
    <w:rsid w:val="00263804"/>
    <w:rsid w:val="0029428D"/>
    <w:rsid w:val="0029434C"/>
    <w:rsid w:val="002C1B67"/>
    <w:rsid w:val="002D39F7"/>
    <w:rsid w:val="002D47B1"/>
    <w:rsid w:val="00302C9A"/>
    <w:rsid w:val="00367CFF"/>
    <w:rsid w:val="003844A6"/>
    <w:rsid w:val="00396DFD"/>
    <w:rsid w:val="0039746B"/>
    <w:rsid w:val="003D6D4B"/>
    <w:rsid w:val="003E578C"/>
    <w:rsid w:val="00412F7D"/>
    <w:rsid w:val="00416580"/>
    <w:rsid w:val="004231B5"/>
    <w:rsid w:val="004279A6"/>
    <w:rsid w:val="00443B04"/>
    <w:rsid w:val="0045736F"/>
    <w:rsid w:val="00462BEA"/>
    <w:rsid w:val="00480F68"/>
    <w:rsid w:val="00493761"/>
    <w:rsid w:val="004B5F55"/>
    <w:rsid w:val="004D1E62"/>
    <w:rsid w:val="004F3E2E"/>
    <w:rsid w:val="0051646C"/>
    <w:rsid w:val="00532851"/>
    <w:rsid w:val="0054490A"/>
    <w:rsid w:val="0054632C"/>
    <w:rsid w:val="005545B0"/>
    <w:rsid w:val="005641B8"/>
    <w:rsid w:val="00565A63"/>
    <w:rsid w:val="005A61D2"/>
    <w:rsid w:val="005E7D41"/>
    <w:rsid w:val="005F3730"/>
    <w:rsid w:val="00612B1C"/>
    <w:rsid w:val="00623276"/>
    <w:rsid w:val="00642B4F"/>
    <w:rsid w:val="006623F5"/>
    <w:rsid w:val="00664668"/>
    <w:rsid w:val="006D27C4"/>
    <w:rsid w:val="006E0DC9"/>
    <w:rsid w:val="00723ADA"/>
    <w:rsid w:val="0079310E"/>
    <w:rsid w:val="007A1B2B"/>
    <w:rsid w:val="007B24F8"/>
    <w:rsid w:val="007C7EE2"/>
    <w:rsid w:val="00805071"/>
    <w:rsid w:val="0082736C"/>
    <w:rsid w:val="00830B60"/>
    <w:rsid w:val="0083551A"/>
    <w:rsid w:val="00862196"/>
    <w:rsid w:val="008776F4"/>
    <w:rsid w:val="00880113"/>
    <w:rsid w:val="0089316B"/>
    <w:rsid w:val="008B0ABF"/>
    <w:rsid w:val="008C1447"/>
    <w:rsid w:val="008C7F9B"/>
    <w:rsid w:val="008D79B3"/>
    <w:rsid w:val="008F6125"/>
    <w:rsid w:val="008F6E1B"/>
    <w:rsid w:val="0091157D"/>
    <w:rsid w:val="009164E2"/>
    <w:rsid w:val="00924E85"/>
    <w:rsid w:val="00927038"/>
    <w:rsid w:val="0093696C"/>
    <w:rsid w:val="00942855"/>
    <w:rsid w:val="00946270"/>
    <w:rsid w:val="009477A1"/>
    <w:rsid w:val="009658B2"/>
    <w:rsid w:val="00967D52"/>
    <w:rsid w:val="0097345A"/>
    <w:rsid w:val="00981CDB"/>
    <w:rsid w:val="009970A3"/>
    <w:rsid w:val="009F66D2"/>
    <w:rsid w:val="00A03B03"/>
    <w:rsid w:val="00A657C7"/>
    <w:rsid w:val="00A7197D"/>
    <w:rsid w:val="00A735C8"/>
    <w:rsid w:val="00A82863"/>
    <w:rsid w:val="00A85D0C"/>
    <w:rsid w:val="00A9473E"/>
    <w:rsid w:val="00A965E9"/>
    <w:rsid w:val="00AA4911"/>
    <w:rsid w:val="00AA7099"/>
    <w:rsid w:val="00B224A1"/>
    <w:rsid w:val="00B855FF"/>
    <w:rsid w:val="00B8648E"/>
    <w:rsid w:val="00B93A13"/>
    <w:rsid w:val="00B95264"/>
    <w:rsid w:val="00BC5774"/>
    <w:rsid w:val="00C54F1D"/>
    <w:rsid w:val="00CD1C72"/>
    <w:rsid w:val="00CD661E"/>
    <w:rsid w:val="00CD7E05"/>
    <w:rsid w:val="00CF3924"/>
    <w:rsid w:val="00D11530"/>
    <w:rsid w:val="00D30469"/>
    <w:rsid w:val="00D360C9"/>
    <w:rsid w:val="00D61BA1"/>
    <w:rsid w:val="00D83D6E"/>
    <w:rsid w:val="00D91511"/>
    <w:rsid w:val="00DA11E8"/>
    <w:rsid w:val="00DC52D3"/>
    <w:rsid w:val="00DD3CFE"/>
    <w:rsid w:val="00DE088B"/>
    <w:rsid w:val="00E01D0F"/>
    <w:rsid w:val="00E208C9"/>
    <w:rsid w:val="00E213DF"/>
    <w:rsid w:val="00E34048"/>
    <w:rsid w:val="00E426E4"/>
    <w:rsid w:val="00E726EE"/>
    <w:rsid w:val="00E7451E"/>
    <w:rsid w:val="00EB4CE7"/>
    <w:rsid w:val="00F65351"/>
    <w:rsid w:val="00F76999"/>
    <w:rsid w:val="00FD716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5D22CD"/>
  <w15:chartTrackingRefBased/>
  <w15:docId w15:val="{0BA926DE-C08B-4325-87F2-1FF40872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F66D2"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F66D2"/>
    <w:pPr>
      <w:keepNext/>
      <w:spacing w:before="60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9F66D2"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9F66D2"/>
    <w:pPr>
      <w:keepNext/>
      <w:numPr>
        <w:ilvl w:val="3"/>
        <w:numId w:val="3"/>
      </w:numPr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9F66D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F66D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F66D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F66D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F66D2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340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340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776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7D41"/>
    <w:rPr>
      <w:rFonts w:ascii="Tahoma" w:hAnsi="Tahoma" w:cs="Tahoma"/>
      <w:sz w:val="16"/>
      <w:szCs w:val="16"/>
    </w:rPr>
  </w:style>
  <w:style w:type="paragraph" w:customStyle="1" w:styleId="Formatvorlageberschrift2Vor30pt">
    <w:name w:val="Formatvorlage Überschrift 2 + Vor:  30 pt"/>
    <w:basedOn w:val="berschrift2"/>
    <w:rsid w:val="009F66D2"/>
    <w:pPr>
      <w:numPr>
        <w:ilvl w:val="1"/>
        <w:numId w:val="3"/>
      </w:numPr>
    </w:pPr>
    <w:rPr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2D39F7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DATEN\VORLAGEN\Office\Brief\Brief_GianCla_SV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Brief_GianCla_SVG.dot</Template>
  <TotalTime>0</TotalTime>
  <Pages>1</Pages>
  <Words>64</Words>
  <Characters>450</Characters>
  <Application>Microsoft Office Word</Application>
  <DocSecurity>0</DocSecurity>
  <Lines>45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Andrea &amp; Gian Cla Feuerstein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&amp; Gian Cla Feuerstein</dc:title>
  <dc:subject/>
  <dc:creator>Andrea &amp; Gian Cla Feuerstein</dc:creator>
  <cp:keywords/>
  <cp:lastModifiedBy>Walter Hartmann</cp:lastModifiedBy>
  <cp:revision>3</cp:revision>
  <cp:lastPrinted>2004-10-05T04:58:00Z</cp:lastPrinted>
  <dcterms:created xsi:type="dcterms:W3CDTF">2025-10-06T19:18:00Z</dcterms:created>
  <dcterms:modified xsi:type="dcterms:W3CDTF">2025-10-06T19:18:00Z</dcterms:modified>
</cp:coreProperties>
</file>