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471B" w14:textId="77777777" w:rsidR="0079310E" w:rsidRPr="0079310E" w:rsidRDefault="0029428D" w:rsidP="008F0EC5">
      <w:pPr>
        <w:pStyle w:val="berschrift1"/>
        <w:numPr>
          <w:ilvl w:val="0"/>
          <w:numId w:val="0"/>
        </w:numPr>
        <w:spacing w:before="600" w:after="480"/>
        <w:rPr>
          <w:lang w:val="de-CH"/>
        </w:rPr>
      </w:pPr>
      <w:r>
        <w:rPr>
          <w:smallCaps/>
          <w:sz w:val="36"/>
          <w:szCs w:val="36"/>
          <w:lang w:val="de-CH"/>
        </w:rPr>
        <w:t>Anmeldung</w:t>
      </w:r>
      <w:r w:rsidR="00FD716B">
        <w:rPr>
          <w:smallCaps/>
          <w:sz w:val="36"/>
          <w:szCs w:val="36"/>
          <w:lang w:val="de-CH"/>
        </w:rPr>
        <w:t xml:space="preserve"> </w:t>
      </w:r>
      <w:r w:rsidR="00981CDB">
        <w:rPr>
          <w:smallCaps/>
          <w:sz w:val="36"/>
          <w:szCs w:val="36"/>
          <w:lang w:val="de-CH"/>
        </w:rPr>
        <w:t>LG-Saison 20</w:t>
      </w:r>
      <w:r w:rsidR="00642B61">
        <w:rPr>
          <w:smallCaps/>
          <w:sz w:val="36"/>
          <w:szCs w:val="36"/>
          <w:lang w:val="de-CH"/>
        </w:rPr>
        <w:t>2</w:t>
      </w:r>
      <w:r w:rsidR="00E04458">
        <w:rPr>
          <w:smallCaps/>
          <w:sz w:val="36"/>
          <w:szCs w:val="36"/>
          <w:lang w:val="de-CH"/>
        </w:rPr>
        <w:t>5</w:t>
      </w:r>
      <w:r w:rsidR="00927038">
        <w:rPr>
          <w:smallCaps/>
          <w:sz w:val="36"/>
          <w:szCs w:val="36"/>
          <w:lang w:val="de-CH"/>
        </w:rPr>
        <w:t>/20</w:t>
      </w:r>
      <w:r w:rsidR="00642B61">
        <w:rPr>
          <w:smallCaps/>
          <w:sz w:val="36"/>
          <w:szCs w:val="36"/>
          <w:lang w:val="de-CH"/>
        </w:rPr>
        <w:t>2</w:t>
      </w:r>
      <w:r w:rsidR="00E04458">
        <w:rPr>
          <w:smallCaps/>
          <w:sz w:val="36"/>
          <w:szCs w:val="36"/>
          <w:lang w:val="de-CH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1276"/>
        <w:gridCol w:w="1276"/>
        <w:gridCol w:w="992"/>
        <w:gridCol w:w="1022"/>
      </w:tblGrid>
      <w:tr w:rsidR="0029428D" w:rsidRPr="00830B60" w14:paraId="71FC2A62" w14:textId="77777777" w:rsidTr="00830B60">
        <w:tc>
          <w:tcPr>
            <w:tcW w:w="3510" w:type="dxa"/>
            <w:vMerge w:val="restart"/>
            <w:shd w:val="clear" w:color="auto" w:fill="D9D9D9"/>
          </w:tcPr>
          <w:p w14:paraId="0875972D" w14:textId="77777777" w:rsidR="0029428D" w:rsidRPr="00830B60" w:rsidRDefault="0029428D" w:rsidP="000F2D62">
            <w:pPr>
              <w:keepNext/>
              <w:keepLines/>
              <w:tabs>
                <w:tab w:val="left" w:pos="1701"/>
              </w:tabs>
              <w:spacing w:before="120" w:after="60"/>
              <w:rPr>
                <w:sz w:val="18"/>
                <w:szCs w:val="18"/>
                <w:lang w:val="de-CH"/>
              </w:rPr>
            </w:pPr>
            <w:r w:rsidRPr="00830B60">
              <w:rPr>
                <w:b/>
                <w:lang w:val="de-CH"/>
              </w:rPr>
              <w:t>Programm</w:t>
            </w:r>
            <w:r w:rsidRPr="00830B60">
              <w:rPr>
                <w:b/>
                <w:lang w:val="de-CH"/>
              </w:rPr>
              <w:br/>
            </w:r>
            <w:r w:rsidR="00927038" w:rsidRPr="00830B60">
              <w:rPr>
                <w:sz w:val="18"/>
                <w:szCs w:val="18"/>
                <w:lang w:val="de-CH"/>
              </w:rPr>
              <w:t>(vgl. Programm LG-Saison 20</w:t>
            </w:r>
            <w:r w:rsidR="00642B61">
              <w:rPr>
                <w:sz w:val="18"/>
                <w:szCs w:val="18"/>
                <w:lang w:val="de-CH"/>
              </w:rPr>
              <w:t>2</w:t>
            </w:r>
            <w:r w:rsidR="00E04458">
              <w:rPr>
                <w:sz w:val="18"/>
                <w:szCs w:val="18"/>
                <w:lang w:val="de-CH"/>
              </w:rPr>
              <w:t>4</w:t>
            </w:r>
            <w:r w:rsidR="00927038" w:rsidRPr="00830B60">
              <w:rPr>
                <w:sz w:val="18"/>
                <w:szCs w:val="18"/>
                <w:lang w:val="de-CH"/>
              </w:rPr>
              <w:t>/20</w:t>
            </w:r>
            <w:r w:rsidR="00642B61">
              <w:rPr>
                <w:sz w:val="18"/>
                <w:szCs w:val="18"/>
                <w:lang w:val="de-CH"/>
              </w:rPr>
              <w:t>2</w:t>
            </w:r>
            <w:r w:rsidR="00E04458">
              <w:rPr>
                <w:sz w:val="18"/>
                <w:szCs w:val="18"/>
                <w:lang w:val="de-CH"/>
              </w:rPr>
              <w:t>5</w:t>
            </w:r>
            <w:r w:rsidRPr="00830B60">
              <w:rPr>
                <w:sz w:val="18"/>
                <w:szCs w:val="18"/>
                <w:lang w:val="de-CH"/>
              </w:rPr>
              <w:t>)</w:t>
            </w:r>
          </w:p>
        </w:tc>
        <w:tc>
          <w:tcPr>
            <w:tcW w:w="570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2354DF3" w14:textId="77777777" w:rsidR="0029428D" w:rsidRPr="0083551A" w:rsidRDefault="0029428D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color w:val="FF0000"/>
                <w:lang w:val="de-CH"/>
              </w:rPr>
            </w:pPr>
            <w:r w:rsidRPr="0083551A">
              <w:rPr>
                <w:b/>
                <w:color w:val="FF0000"/>
                <w:lang w:val="de-CH"/>
              </w:rPr>
              <w:t xml:space="preserve">Angabe der Anzahl </w:t>
            </w:r>
            <w:r w:rsidR="00DE720C">
              <w:rPr>
                <w:b/>
                <w:color w:val="FF0000"/>
                <w:lang w:val="de-CH"/>
              </w:rPr>
              <w:t>Teilnehmer/Gruppen</w:t>
            </w:r>
          </w:p>
        </w:tc>
      </w:tr>
      <w:tr w:rsidR="0029428D" w:rsidRPr="00830B60" w14:paraId="38BC09C4" w14:textId="77777777" w:rsidTr="00AB104C">
        <w:tc>
          <w:tcPr>
            <w:tcW w:w="3510" w:type="dxa"/>
            <w:vMerge/>
            <w:shd w:val="clear" w:color="auto" w:fill="D9D9D9"/>
          </w:tcPr>
          <w:p w14:paraId="71F2D9E6" w14:textId="77777777" w:rsidR="0029428D" w:rsidRPr="00830B60" w:rsidRDefault="0029428D" w:rsidP="00830B60">
            <w:pPr>
              <w:keepNext/>
              <w:keepLines/>
              <w:tabs>
                <w:tab w:val="left" w:pos="1701"/>
              </w:tabs>
              <w:spacing w:before="60" w:after="60"/>
              <w:rPr>
                <w:b/>
                <w:lang w:val="de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0C9E46C4" w14:textId="77777777" w:rsidR="0029428D" w:rsidRPr="00830B60" w:rsidRDefault="008732A3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U17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2F0D8A92" w14:textId="77777777" w:rsidR="0029428D" w:rsidRPr="00830B60" w:rsidRDefault="008732A3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U21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3589D3D0" w14:textId="77777777" w:rsidR="0029428D" w:rsidRPr="00830B60" w:rsidRDefault="0029428D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  <w:r w:rsidRPr="00830B60">
              <w:rPr>
                <w:b/>
                <w:lang w:val="de-CH"/>
              </w:rPr>
              <w:t>Elite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38FA510" w14:textId="77777777" w:rsidR="0029428D" w:rsidRPr="00830B60" w:rsidRDefault="00594675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Aufgelegt</w:t>
            </w:r>
          </w:p>
        </w:tc>
      </w:tr>
      <w:tr w:rsidR="0079310E" w:rsidRPr="00830B60" w14:paraId="716CE863" w14:textId="77777777" w:rsidTr="00AB104C">
        <w:tc>
          <w:tcPr>
            <w:tcW w:w="3510" w:type="dxa"/>
          </w:tcPr>
          <w:p w14:paraId="20CF6B76" w14:textId="77777777" w:rsidR="0079310E" w:rsidRPr="00F65351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left"/>
              <w:rPr>
                <w:lang w:val="de-CH"/>
              </w:rPr>
            </w:pPr>
            <w:r w:rsidRPr="00830B60">
              <w:rPr>
                <w:b/>
                <w:lang w:val="de-CH"/>
              </w:rPr>
              <w:t xml:space="preserve">1a) Gruppenmeisterschaft </w:t>
            </w:r>
            <w:r w:rsidRPr="0083551A">
              <w:rPr>
                <w:b/>
                <w:color w:val="FF0000"/>
                <w:lang w:val="de-CH"/>
              </w:rPr>
              <w:t>nur</w:t>
            </w:r>
            <w:r w:rsidRPr="0083551A">
              <w:rPr>
                <w:b/>
                <w:color w:val="FF0000"/>
                <w:lang w:val="de-CH"/>
              </w:rPr>
              <w:br/>
              <w:t xml:space="preserve">      BSV</w:t>
            </w:r>
          </w:p>
        </w:tc>
        <w:tc>
          <w:tcPr>
            <w:tcW w:w="1134" w:type="dxa"/>
          </w:tcPr>
          <w:p w14:paraId="505A5DBD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1276" w:type="dxa"/>
          </w:tcPr>
          <w:p w14:paraId="35CB0DA1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1276" w:type="dxa"/>
          </w:tcPr>
          <w:p w14:paraId="49D69787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2014" w:type="dxa"/>
            <w:gridSpan w:val="2"/>
            <w:shd w:val="clear" w:color="auto" w:fill="D9D9D9"/>
          </w:tcPr>
          <w:p w14:paraId="487FFF2B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b/>
                <w:lang w:val="de-CH"/>
              </w:rPr>
            </w:pPr>
          </w:p>
        </w:tc>
      </w:tr>
      <w:tr w:rsidR="0029428D" w:rsidRPr="00830B60" w14:paraId="242B6475" w14:textId="77777777" w:rsidTr="00830B60">
        <w:tc>
          <w:tcPr>
            <w:tcW w:w="9210" w:type="dxa"/>
            <w:gridSpan w:val="6"/>
          </w:tcPr>
          <w:p w14:paraId="7A1C2103" w14:textId="77777777" w:rsidR="0029428D" w:rsidRPr="0083551A" w:rsidRDefault="0029428D" w:rsidP="00830B60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b/>
                <w:sz w:val="2"/>
                <w:lang w:val="de-CH"/>
              </w:rPr>
            </w:pPr>
          </w:p>
        </w:tc>
      </w:tr>
      <w:tr w:rsidR="00AB104C" w:rsidRPr="00830B60" w14:paraId="5B24802A" w14:textId="77777777" w:rsidTr="00AB104C">
        <w:tc>
          <w:tcPr>
            <w:tcW w:w="3510" w:type="dxa"/>
          </w:tcPr>
          <w:p w14:paraId="2FB9936D" w14:textId="77777777" w:rsidR="00AB104C" w:rsidRPr="00830B60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left"/>
              <w:rPr>
                <w:b/>
                <w:lang w:val="de-CH"/>
              </w:rPr>
            </w:pPr>
            <w:r w:rsidRPr="00830B60">
              <w:rPr>
                <w:b/>
                <w:lang w:val="de-CH"/>
              </w:rPr>
              <w:t>2) Bündnermeisterschaft</w:t>
            </w:r>
          </w:p>
        </w:tc>
        <w:tc>
          <w:tcPr>
            <w:tcW w:w="1134" w:type="dxa"/>
          </w:tcPr>
          <w:p w14:paraId="7D599BE7" w14:textId="77777777" w:rsidR="00AB104C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lang w:val="de-CH"/>
              </w:rPr>
            </w:pPr>
          </w:p>
          <w:p w14:paraId="71BEEEEA" w14:textId="77777777" w:rsidR="00AB104C" w:rsidRPr="00830B60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</w:t>
            </w:r>
          </w:p>
        </w:tc>
        <w:tc>
          <w:tcPr>
            <w:tcW w:w="1276" w:type="dxa"/>
          </w:tcPr>
          <w:p w14:paraId="44E08CE8" w14:textId="77777777" w:rsidR="00AB104C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lang w:val="de-CH"/>
              </w:rPr>
            </w:pPr>
          </w:p>
          <w:p w14:paraId="758A6A88" w14:textId="77777777" w:rsidR="00AB104C" w:rsidRPr="00830B60" w:rsidRDefault="00AB104C" w:rsidP="00AB104C">
            <w:pPr>
              <w:keepNext/>
              <w:keepLines/>
              <w:tabs>
                <w:tab w:val="left" w:pos="1701"/>
              </w:tabs>
              <w:spacing w:before="240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1276" w:type="dxa"/>
          </w:tcPr>
          <w:p w14:paraId="5A25E3D5" w14:textId="77777777" w:rsidR="00AB104C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lang w:val="de-CH"/>
              </w:rPr>
            </w:pPr>
          </w:p>
          <w:p w14:paraId="7AA2491A" w14:textId="77777777" w:rsidR="00AB104C" w:rsidRPr="00830B60" w:rsidRDefault="00AB104C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992" w:type="dxa"/>
          </w:tcPr>
          <w:p w14:paraId="3EDB6BC6" w14:textId="77777777" w:rsidR="00AB104C" w:rsidRDefault="0040522B" w:rsidP="00AB104C">
            <w:pPr>
              <w:keepNext/>
              <w:keepLines/>
              <w:tabs>
                <w:tab w:val="left" w:pos="1701"/>
              </w:tabs>
              <w:spacing w:before="240"/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Aufgelegt</w:t>
            </w:r>
            <w:r w:rsidR="00594675">
              <w:rPr>
                <w:vertAlign w:val="superscript"/>
                <w:lang w:val="de-CH"/>
              </w:rPr>
              <w:t xml:space="preserve"> </w:t>
            </w:r>
          </w:p>
          <w:p w14:paraId="02C25231" w14:textId="77777777" w:rsidR="00AB104C" w:rsidRPr="00830B60" w:rsidRDefault="00AB104C" w:rsidP="00AB104C">
            <w:pPr>
              <w:keepNext/>
              <w:keepLines/>
              <w:tabs>
                <w:tab w:val="left" w:pos="1701"/>
              </w:tabs>
              <w:spacing w:before="240"/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…………..</w:t>
            </w:r>
          </w:p>
        </w:tc>
        <w:tc>
          <w:tcPr>
            <w:tcW w:w="1022" w:type="dxa"/>
          </w:tcPr>
          <w:p w14:paraId="73D7CB4F" w14:textId="77777777" w:rsidR="00AB104C" w:rsidRPr="008F0EC5" w:rsidRDefault="0040522B" w:rsidP="00D10708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CA3FED">
              <w:rPr>
                <w:highlight w:val="yellow"/>
                <w:vertAlign w:val="superscript"/>
                <w:lang w:val="de-CH"/>
              </w:rPr>
              <w:t>Kniend</w:t>
            </w:r>
          </w:p>
          <w:p w14:paraId="389F87AB" w14:textId="77777777" w:rsidR="00AB104C" w:rsidRPr="00830B60" w:rsidRDefault="00D10708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………</w:t>
            </w:r>
          </w:p>
        </w:tc>
      </w:tr>
      <w:tr w:rsidR="0029428D" w:rsidRPr="00830B60" w14:paraId="4B9A1705" w14:textId="77777777" w:rsidTr="00830B60">
        <w:tc>
          <w:tcPr>
            <w:tcW w:w="9210" w:type="dxa"/>
            <w:gridSpan w:val="6"/>
          </w:tcPr>
          <w:p w14:paraId="2255AB51" w14:textId="77777777" w:rsidR="0029428D" w:rsidRPr="0083551A" w:rsidRDefault="0029428D" w:rsidP="00830B60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b/>
                <w:sz w:val="2"/>
                <w:lang w:val="de-CH"/>
              </w:rPr>
            </w:pPr>
          </w:p>
        </w:tc>
      </w:tr>
      <w:tr w:rsidR="0079310E" w:rsidRPr="00830B60" w14:paraId="4B72FACF" w14:textId="77777777" w:rsidTr="00830B60">
        <w:tc>
          <w:tcPr>
            <w:tcW w:w="3510" w:type="dxa"/>
          </w:tcPr>
          <w:p w14:paraId="7171F76D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left"/>
              <w:rPr>
                <w:b/>
                <w:lang w:val="de-CH"/>
              </w:rPr>
            </w:pPr>
            <w:r>
              <w:rPr>
                <w:b/>
                <w:lang w:val="de-CH"/>
              </w:rPr>
              <w:t>3</w:t>
            </w:r>
            <w:r w:rsidRPr="00830B60">
              <w:rPr>
                <w:b/>
                <w:lang w:val="de-CH"/>
              </w:rPr>
              <w:t>) Vereinswettschiessen</w:t>
            </w:r>
          </w:p>
        </w:tc>
        <w:tc>
          <w:tcPr>
            <w:tcW w:w="5700" w:type="dxa"/>
            <w:gridSpan w:val="5"/>
          </w:tcPr>
          <w:p w14:paraId="3C2DFDEB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</w:tr>
    </w:tbl>
    <w:p w14:paraId="150CBA42" w14:textId="77777777" w:rsidR="006D27C4" w:rsidRPr="0083551A" w:rsidRDefault="006D27C4" w:rsidP="0029428D">
      <w:pPr>
        <w:tabs>
          <w:tab w:val="left" w:pos="3686"/>
        </w:tabs>
        <w:spacing w:before="240"/>
        <w:jc w:val="left"/>
        <w:rPr>
          <w:sz w:val="2"/>
          <w:szCs w:val="18"/>
          <w:highlight w:val="yellow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5587"/>
      </w:tblGrid>
      <w:tr w:rsidR="006D27C4" w:rsidRPr="00830B60" w14:paraId="22A509BD" w14:textId="77777777" w:rsidTr="00830B60">
        <w:tc>
          <w:tcPr>
            <w:tcW w:w="3510" w:type="dxa"/>
            <w:shd w:val="clear" w:color="auto" w:fill="D9D9D9"/>
          </w:tcPr>
          <w:p w14:paraId="24522E66" w14:textId="77777777" w:rsidR="006D27C4" w:rsidRPr="00830B60" w:rsidRDefault="006D27C4" w:rsidP="00830B60">
            <w:pPr>
              <w:tabs>
                <w:tab w:val="left" w:pos="3686"/>
              </w:tabs>
              <w:spacing w:before="120" w:after="120"/>
              <w:jc w:val="left"/>
              <w:rPr>
                <w:b/>
                <w:szCs w:val="22"/>
                <w:highlight w:val="yellow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Angaben zum Verein</w:t>
            </w:r>
          </w:p>
        </w:tc>
        <w:tc>
          <w:tcPr>
            <w:tcW w:w="5700" w:type="dxa"/>
            <w:shd w:val="clear" w:color="auto" w:fill="D9D9D9"/>
          </w:tcPr>
          <w:p w14:paraId="7FCAD046" w14:textId="77777777" w:rsidR="006D27C4" w:rsidRPr="00830B60" w:rsidRDefault="006D27C4" w:rsidP="00830B60">
            <w:pPr>
              <w:tabs>
                <w:tab w:val="left" w:pos="3686"/>
              </w:tabs>
              <w:spacing w:before="120" w:after="120"/>
              <w:jc w:val="left"/>
              <w:rPr>
                <w:b/>
                <w:szCs w:val="22"/>
                <w:highlight w:val="yellow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Bezeichnung</w:t>
            </w:r>
          </w:p>
        </w:tc>
      </w:tr>
      <w:tr w:rsidR="006D27C4" w:rsidRPr="00830B60" w14:paraId="0D592F1D" w14:textId="77777777" w:rsidTr="00830B60">
        <w:tc>
          <w:tcPr>
            <w:tcW w:w="3510" w:type="dxa"/>
          </w:tcPr>
          <w:p w14:paraId="30735853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Verein:</w:t>
            </w:r>
          </w:p>
        </w:tc>
        <w:tc>
          <w:tcPr>
            <w:tcW w:w="5700" w:type="dxa"/>
          </w:tcPr>
          <w:p w14:paraId="541038A0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1E5E37F1" w14:textId="77777777" w:rsidTr="00830B60">
        <w:tc>
          <w:tcPr>
            <w:tcW w:w="3510" w:type="dxa"/>
          </w:tcPr>
          <w:p w14:paraId="31712EF9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Verantwortliche(r):</w:t>
            </w:r>
          </w:p>
        </w:tc>
        <w:tc>
          <w:tcPr>
            <w:tcW w:w="5700" w:type="dxa"/>
          </w:tcPr>
          <w:p w14:paraId="5E23CC37" w14:textId="77777777" w:rsidR="006D27C4" w:rsidRPr="00830B60" w:rsidRDefault="006D27C4" w:rsidP="00437B86">
            <w:pPr>
              <w:tabs>
                <w:tab w:val="left" w:pos="3686"/>
              </w:tabs>
              <w:spacing w:before="240"/>
              <w:ind w:firstLine="708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49FB89DB" w14:textId="77777777" w:rsidTr="00830B60">
        <w:tc>
          <w:tcPr>
            <w:tcW w:w="3510" w:type="dxa"/>
          </w:tcPr>
          <w:p w14:paraId="1F94E9DA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Adresse:</w:t>
            </w:r>
          </w:p>
        </w:tc>
        <w:tc>
          <w:tcPr>
            <w:tcW w:w="5700" w:type="dxa"/>
          </w:tcPr>
          <w:p w14:paraId="2EDC06BF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62B0003F" w14:textId="77777777" w:rsidTr="00830B60">
        <w:tc>
          <w:tcPr>
            <w:tcW w:w="3510" w:type="dxa"/>
          </w:tcPr>
          <w:p w14:paraId="51E46070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PLZ &amp; Ort:</w:t>
            </w:r>
          </w:p>
        </w:tc>
        <w:tc>
          <w:tcPr>
            <w:tcW w:w="5700" w:type="dxa"/>
          </w:tcPr>
          <w:p w14:paraId="41548646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7EA1405C" w14:textId="77777777" w:rsidTr="00830B60">
        <w:tc>
          <w:tcPr>
            <w:tcW w:w="3510" w:type="dxa"/>
          </w:tcPr>
          <w:p w14:paraId="15066268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Tel. privat:</w:t>
            </w:r>
          </w:p>
        </w:tc>
        <w:tc>
          <w:tcPr>
            <w:tcW w:w="5700" w:type="dxa"/>
          </w:tcPr>
          <w:p w14:paraId="30F9EA60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55B651A2" w14:textId="77777777" w:rsidTr="00830B60">
        <w:tc>
          <w:tcPr>
            <w:tcW w:w="3510" w:type="dxa"/>
          </w:tcPr>
          <w:p w14:paraId="0B2F0150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Natel:</w:t>
            </w:r>
          </w:p>
        </w:tc>
        <w:tc>
          <w:tcPr>
            <w:tcW w:w="5700" w:type="dxa"/>
          </w:tcPr>
          <w:p w14:paraId="2551FF27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09625B85" w14:textId="77777777" w:rsidTr="00830B60">
        <w:tc>
          <w:tcPr>
            <w:tcW w:w="3510" w:type="dxa"/>
          </w:tcPr>
          <w:p w14:paraId="4E66A538" w14:textId="77777777" w:rsidR="006D27C4" w:rsidRPr="00830B60" w:rsidRDefault="00437B86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E</w:t>
            </w:r>
            <w:r w:rsidR="00B2189A">
              <w:rPr>
                <w:b/>
                <w:szCs w:val="22"/>
                <w:lang w:val="de-CH"/>
              </w:rPr>
              <w:t>-M</w:t>
            </w:r>
            <w:r w:rsidR="006D27C4" w:rsidRPr="00830B60">
              <w:rPr>
                <w:b/>
                <w:szCs w:val="22"/>
                <w:lang w:val="de-CH"/>
              </w:rPr>
              <w:t>ail:</w:t>
            </w:r>
          </w:p>
        </w:tc>
        <w:tc>
          <w:tcPr>
            <w:tcW w:w="5700" w:type="dxa"/>
          </w:tcPr>
          <w:p w14:paraId="52DD285D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</w:tbl>
    <w:p w14:paraId="1D5DA7BA" w14:textId="77777777" w:rsidR="006D27C4" w:rsidRPr="006D27C4" w:rsidRDefault="006D27C4" w:rsidP="0093696C">
      <w:pPr>
        <w:tabs>
          <w:tab w:val="left" w:pos="3686"/>
        </w:tabs>
        <w:jc w:val="left"/>
        <w:rPr>
          <w:sz w:val="18"/>
          <w:szCs w:val="18"/>
          <w:highlight w:val="yellow"/>
          <w:lang w:val="de-CH"/>
        </w:rPr>
      </w:pPr>
    </w:p>
    <w:p w14:paraId="2CF85D11" w14:textId="77777777" w:rsidR="0029428D" w:rsidRPr="0029428D" w:rsidRDefault="0029428D" w:rsidP="0029428D">
      <w:pPr>
        <w:tabs>
          <w:tab w:val="left" w:pos="3686"/>
        </w:tabs>
        <w:spacing w:before="240"/>
        <w:jc w:val="left"/>
        <w:rPr>
          <w:b/>
          <w:i/>
          <w:sz w:val="18"/>
          <w:szCs w:val="18"/>
          <w:lang w:val="de-CH"/>
        </w:rPr>
      </w:pPr>
      <w:r w:rsidRPr="005641B8">
        <w:rPr>
          <w:b/>
          <w:color w:val="FFFFFF"/>
          <w:highlight w:val="red"/>
          <w:lang w:val="de-CH"/>
        </w:rPr>
        <w:t xml:space="preserve">Bitte Anmeldung für die LG-Saison </w:t>
      </w:r>
      <w:r w:rsidR="005641B8">
        <w:rPr>
          <w:b/>
          <w:color w:val="FFFFFF"/>
          <w:highlight w:val="red"/>
          <w:lang w:val="de-CH"/>
        </w:rPr>
        <w:t>20</w:t>
      </w:r>
      <w:r w:rsidR="00642B61">
        <w:rPr>
          <w:b/>
          <w:color w:val="FFFFFF"/>
          <w:highlight w:val="red"/>
          <w:lang w:val="de-CH"/>
        </w:rPr>
        <w:t>2</w:t>
      </w:r>
      <w:r w:rsidR="00E04458">
        <w:rPr>
          <w:b/>
          <w:color w:val="FFFFFF"/>
          <w:highlight w:val="red"/>
          <w:lang w:val="de-CH"/>
        </w:rPr>
        <w:t>5</w:t>
      </w:r>
      <w:r w:rsidR="00642B61">
        <w:rPr>
          <w:b/>
          <w:color w:val="FFFFFF"/>
          <w:highlight w:val="red"/>
          <w:lang w:val="de-CH"/>
        </w:rPr>
        <w:t>/202</w:t>
      </w:r>
      <w:r w:rsidR="00E04458">
        <w:rPr>
          <w:b/>
          <w:color w:val="FFFFFF"/>
          <w:highlight w:val="red"/>
          <w:lang w:val="de-CH"/>
        </w:rPr>
        <w:t>6</w:t>
      </w:r>
      <w:r w:rsidR="00CB715E">
        <w:rPr>
          <w:b/>
          <w:color w:val="FFFFFF"/>
          <w:highlight w:val="red"/>
          <w:lang w:val="de-CH"/>
        </w:rPr>
        <w:t xml:space="preserve"> </w:t>
      </w:r>
      <w:r w:rsidRPr="005641B8">
        <w:rPr>
          <w:b/>
          <w:color w:val="FFFFFF"/>
          <w:highlight w:val="red"/>
          <w:lang w:val="de-CH"/>
        </w:rPr>
        <w:t>bis spätestens</w:t>
      </w:r>
      <w:r w:rsidR="00E04458">
        <w:rPr>
          <w:b/>
          <w:color w:val="FFFFFF"/>
          <w:highlight w:val="red"/>
          <w:lang w:val="de-CH"/>
        </w:rPr>
        <w:t xml:space="preserve"> Donnerstag</w:t>
      </w:r>
      <w:r w:rsidR="00CB715E">
        <w:rPr>
          <w:b/>
          <w:color w:val="FFFFFF"/>
          <w:highlight w:val="red"/>
          <w:lang w:val="de-CH"/>
        </w:rPr>
        <w:t>,</w:t>
      </w:r>
      <w:r w:rsidRPr="005641B8">
        <w:rPr>
          <w:b/>
          <w:color w:val="FFFFFF"/>
          <w:highlight w:val="red"/>
          <w:lang w:val="de-CH"/>
        </w:rPr>
        <w:t xml:space="preserve"> </w:t>
      </w:r>
      <w:r w:rsidR="0040522B">
        <w:rPr>
          <w:b/>
          <w:color w:val="FFFFFF"/>
          <w:highlight w:val="red"/>
          <w:lang w:val="de-CH"/>
        </w:rPr>
        <w:t>1</w:t>
      </w:r>
      <w:r w:rsidR="00E04458">
        <w:rPr>
          <w:b/>
          <w:color w:val="FFFFFF"/>
          <w:highlight w:val="red"/>
          <w:lang w:val="de-CH"/>
        </w:rPr>
        <w:t>6</w:t>
      </w:r>
      <w:r w:rsidR="00927038" w:rsidRPr="005641B8">
        <w:rPr>
          <w:b/>
          <w:color w:val="FFFFFF"/>
          <w:highlight w:val="red"/>
          <w:lang w:val="de-CH"/>
        </w:rPr>
        <w:t>.10.20</w:t>
      </w:r>
      <w:r w:rsidR="00642B61">
        <w:rPr>
          <w:b/>
          <w:color w:val="FFFFFF"/>
          <w:highlight w:val="red"/>
          <w:lang w:val="de-CH"/>
        </w:rPr>
        <w:t>2</w:t>
      </w:r>
      <w:r w:rsidR="00E04458">
        <w:rPr>
          <w:b/>
          <w:color w:val="FFFFFF"/>
          <w:highlight w:val="red"/>
          <w:lang w:val="de-CH"/>
        </w:rPr>
        <w:t>5</w:t>
      </w:r>
      <w:r w:rsidR="008F0EC5">
        <w:rPr>
          <w:b/>
          <w:color w:val="FFFFFF"/>
          <w:highlight w:val="red"/>
          <w:lang w:val="de-CH"/>
        </w:rPr>
        <w:t xml:space="preserve"> melden</w:t>
      </w:r>
      <w:r w:rsidR="00A735C8">
        <w:rPr>
          <w:b/>
          <w:color w:val="FFFFFF"/>
          <w:highlight w:val="red"/>
          <w:lang w:val="de-CH"/>
        </w:rPr>
        <w:t xml:space="preserve"> an:</w:t>
      </w:r>
    </w:p>
    <w:p w14:paraId="4F172E7D" w14:textId="77777777" w:rsidR="00805071" w:rsidRPr="008C5A98" w:rsidRDefault="00D10708" w:rsidP="008C5A98">
      <w:pPr>
        <w:tabs>
          <w:tab w:val="left" w:pos="3686"/>
        </w:tabs>
        <w:spacing w:before="240" w:after="600"/>
        <w:jc w:val="left"/>
        <w:rPr>
          <w:i/>
          <w:lang w:val="de-CH"/>
        </w:rPr>
      </w:pPr>
      <w:r>
        <w:rPr>
          <w:i/>
          <w:lang w:val="de-CH"/>
        </w:rPr>
        <w:t>Cornelia Kuhn</w:t>
      </w:r>
      <w:r w:rsidR="008C5A98" w:rsidRPr="005E3577">
        <w:rPr>
          <w:i/>
          <w:lang w:val="de-CH"/>
        </w:rPr>
        <w:br/>
      </w:r>
      <w:r w:rsidR="008F0EC5">
        <w:rPr>
          <w:i/>
          <w:lang w:val="de-CH"/>
        </w:rPr>
        <w:t>Taminserstrasse 101</w:t>
      </w:r>
      <w:r w:rsidR="008C5A98" w:rsidRPr="005E3577">
        <w:rPr>
          <w:i/>
          <w:lang w:val="de-CH"/>
        </w:rPr>
        <w:br/>
        <w:t>70</w:t>
      </w:r>
      <w:r w:rsidR="008F0EC5">
        <w:rPr>
          <w:i/>
          <w:lang w:val="de-CH"/>
        </w:rPr>
        <w:t>12 Felsberg</w:t>
      </w:r>
      <w:r w:rsidR="008C5A98" w:rsidRPr="005E3577">
        <w:rPr>
          <w:i/>
          <w:lang w:val="de-CH"/>
        </w:rPr>
        <w:br/>
      </w:r>
      <w:r w:rsidR="008C5A98" w:rsidRPr="005E3577">
        <w:rPr>
          <w:i/>
          <w:lang w:val="de-CH"/>
        </w:rPr>
        <w:br/>
        <w:t>cornelia.daetwyler@hotmail.com</w:t>
      </w:r>
    </w:p>
    <w:sectPr w:rsidR="00805071" w:rsidRPr="008C5A98" w:rsidSect="00302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4288A" w14:textId="77777777" w:rsidR="004F57ED" w:rsidRDefault="004F57ED">
      <w:r>
        <w:separator/>
      </w:r>
    </w:p>
  </w:endnote>
  <w:endnote w:type="continuationSeparator" w:id="0">
    <w:p w14:paraId="054B0842" w14:textId="77777777" w:rsidR="004F57ED" w:rsidRDefault="004F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23A5A" w14:textId="77777777" w:rsidR="00AE088A" w:rsidRDefault="00AE08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7972" w14:textId="7212F72B" w:rsidR="00AE088A" w:rsidRDefault="00AE088A">
    <w:pPr>
      <w:pStyle w:val="Fuzeile"/>
    </w:pPr>
    <w:r w:rsidRPr="00C77CD1">
      <w:rPr>
        <w:noProof/>
      </w:rPr>
      <w:drawing>
        <wp:inline distT="0" distB="0" distL="0" distR="0" wp14:anchorId="69FF5F09" wp14:editId="3CF0845F">
          <wp:extent cx="5753100" cy="514350"/>
          <wp:effectExtent l="0" t="0" r="0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19473" w14:textId="77777777" w:rsidR="00AE088A" w:rsidRDefault="00AE08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C060" w14:textId="77777777" w:rsidR="00AE088A" w:rsidRDefault="00AE08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BE9BE" w14:textId="77777777" w:rsidR="004F57ED" w:rsidRDefault="004F57ED">
      <w:r>
        <w:separator/>
      </w:r>
    </w:p>
  </w:footnote>
  <w:footnote w:type="continuationSeparator" w:id="0">
    <w:p w14:paraId="7358CF56" w14:textId="77777777" w:rsidR="004F57ED" w:rsidRDefault="004F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3E25C" w14:textId="77777777" w:rsidR="00AE088A" w:rsidRDefault="00AE08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55A52" w14:textId="78185AAE" w:rsidR="00A85D0C" w:rsidRDefault="00AE088A" w:rsidP="00664668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0BFD5A7C" wp14:editId="0EFF6D7F">
          <wp:simplePos x="0" y="0"/>
          <wp:positionH relativeFrom="column">
            <wp:posOffset>-114300</wp:posOffset>
          </wp:positionH>
          <wp:positionV relativeFrom="paragraph">
            <wp:posOffset>-2540</wp:posOffset>
          </wp:positionV>
          <wp:extent cx="2857500" cy="71437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1" t="36443" r="11397" b="4013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668">
      <w:object w:dxaOrig="9331" w:dyaOrig="6901" w14:anchorId="11850B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2" o:title="" croptop="17057f" cropbottom="20687f" cropleft="16370f" cropright="18804f"/>
        </v:shape>
        <o:OLEObject Type="Embed" ProgID="Word.Picture.8" ShapeID="_x0000_i1025" DrawAspect="Content" ObjectID="_1821290533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C409E" w14:textId="77777777" w:rsidR="00AE088A" w:rsidRDefault="00AE08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8AF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E1E0F"/>
    <w:multiLevelType w:val="multilevel"/>
    <w:tmpl w:val="F3A0D55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Formatvorlageberschrift2Vor30pt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7708C"/>
    <w:multiLevelType w:val="hybridMultilevel"/>
    <w:tmpl w:val="53486608"/>
    <w:lvl w:ilvl="0" w:tplc="04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D0B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431CB8"/>
    <w:multiLevelType w:val="hybridMultilevel"/>
    <w:tmpl w:val="6D0CD3D4"/>
    <w:lvl w:ilvl="0" w:tplc="04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C572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871122">
    <w:abstractNumId w:val="3"/>
  </w:num>
  <w:num w:numId="2" w16cid:durableId="72556737">
    <w:abstractNumId w:val="5"/>
  </w:num>
  <w:num w:numId="3" w16cid:durableId="1306812987">
    <w:abstractNumId w:val="1"/>
  </w:num>
  <w:num w:numId="4" w16cid:durableId="1016923073">
    <w:abstractNumId w:val="2"/>
  </w:num>
  <w:num w:numId="5" w16cid:durableId="602416394">
    <w:abstractNumId w:val="4"/>
  </w:num>
  <w:num w:numId="6" w16cid:durableId="83186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BF"/>
    <w:rsid w:val="00016CBC"/>
    <w:rsid w:val="00025475"/>
    <w:rsid w:val="0004684C"/>
    <w:rsid w:val="00047C69"/>
    <w:rsid w:val="000D1FE0"/>
    <w:rsid w:val="000F2D62"/>
    <w:rsid w:val="00110018"/>
    <w:rsid w:val="001109DA"/>
    <w:rsid w:val="00166601"/>
    <w:rsid w:val="001A6D26"/>
    <w:rsid w:val="001D5B8E"/>
    <w:rsid w:val="00200977"/>
    <w:rsid w:val="0021125B"/>
    <w:rsid w:val="00230EE5"/>
    <w:rsid w:val="00263804"/>
    <w:rsid w:val="0029428D"/>
    <w:rsid w:val="002D47B1"/>
    <w:rsid w:val="00302C9A"/>
    <w:rsid w:val="00367CFF"/>
    <w:rsid w:val="00396DFD"/>
    <w:rsid w:val="0039746B"/>
    <w:rsid w:val="003C153E"/>
    <w:rsid w:val="003D6D4B"/>
    <w:rsid w:val="0040522B"/>
    <w:rsid w:val="00412F7D"/>
    <w:rsid w:val="004231B5"/>
    <w:rsid w:val="004279A6"/>
    <w:rsid w:val="00437B86"/>
    <w:rsid w:val="00443B04"/>
    <w:rsid w:val="00462BEA"/>
    <w:rsid w:val="00480F68"/>
    <w:rsid w:val="004D1E62"/>
    <w:rsid w:val="004F57ED"/>
    <w:rsid w:val="0054490A"/>
    <w:rsid w:val="005641B8"/>
    <w:rsid w:val="00565A63"/>
    <w:rsid w:val="00594675"/>
    <w:rsid w:val="005E7D41"/>
    <w:rsid w:val="005F3730"/>
    <w:rsid w:val="00623276"/>
    <w:rsid w:val="00642B61"/>
    <w:rsid w:val="00645834"/>
    <w:rsid w:val="006623F5"/>
    <w:rsid w:val="00664668"/>
    <w:rsid w:val="006C475E"/>
    <w:rsid w:val="006D27C4"/>
    <w:rsid w:val="00715A73"/>
    <w:rsid w:val="00723ADA"/>
    <w:rsid w:val="0079310E"/>
    <w:rsid w:val="007A1B2B"/>
    <w:rsid w:val="007C7EE2"/>
    <w:rsid w:val="007E44B5"/>
    <w:rsid w:val="00805071"/>
    <w:rsid w:val="0082736C"/>
    <w:rsid w:val="008277C8"/>
    <w:rsid w:val="00830B60"/>
    <w:rsid w:val="0083551A"/>
    <w:rsid w:val="00862196"/>
    <w:rsid w:val="008732A3"/>
    <w:rsid w:val="008776F4"/>
    <w:rsid w:val="00880113"/>
    <w:rsid w:val="00894002"/>
    <w:rsid w:val="008B0ABF"/>
    <w:rsid w:val="008C2E87"/>
    <w:rsid w:val="008C5A98"/>
    <w:rsid w:val="008C7F9B"/>
    <w:rsid w:val="008D79B3"/>
    <w:rsid w:val="008F0EC5"/>
    <w:rsid w:val="008F6125"/>
    <w:rsid w:val="008F6E1B"/>
    <w:rsid w:val="009164E2"/>
    <w:rsid w:val="00927038"/>
    <w:rsid w:val="0093696C"/>
    <w:rsid w:val="00942855"/>
    <w:rsid w:val="00946270"/>
    <w:rsid w:val="009477A1"/>
    <w:rsid w:val="009658B2"/>
    <w:rsid w:val="00967D52"/>
    <w:rsid w:val="0097345A"/>
    <w:rsid w:val="00981CDB"/>
    <w:rsid w:val="009F66D2"/>
    <w:rsid w:val="00A0637D"/>
    <w:rsid w:val="00A657C7"/>
    <w:rsid w:val="00A735C8"/>
    <w:rsid w:val="00A82863"/>
    <w:rsid w:val="00A85D0C"/>
    <w:rsid w:val="00A90886"/>
    <w:rsid w:val="00A9473E"/>
    <w:rsid w:val="00A965E9"/>
    <w:rsid w:val="00AA4911"/>
    <w:rsid w:val="00AA7099"/>
    <w:rsid w:val="00AB104C"/>
    <w:rsid w:val="00AD3C05"/>
    <w:rsid w:val="00AE088A"/>
    <w:rsid w:val="00AE13C1"/>
    <w:rsid w:val="00B2189A"/>
    <w:rsid w:val="00B224A1"/>
    <w:rsid w:val="00B855FF"/>
    <w:rsid w:val="00B8648E"/>
    <w:rsid w:val="00B95264"/>
    <w:rsid w:val="00BC5774"/>
    <w:rsid w:val="00C54F1D"/>
    <w:rsid w:val="00CA3FED"/>
    <w:rsid w:val="00CB715E"/>
    <w:rsid w:val="00CD1C72"/>
    <w:rsid w:val="00CD661E"/>
    <w:rsid w:val="00CF3924"/>
    <w:rsid w:val="00D06D4F"/>
    <w:rsid w:val="00D10708"/>
    <w:rsid w:val="00D1247F"/>
    <w:rsid w:val="00D30469"/>
    <w:rsid w:val="00D360C9"/>
    <w:rsid w:val="00D36D4F"/>
    <w:rsid w:val="00D83D6E"/>
    <w:rsid w:val="00D86512"/>
    <w:rsid w:val="00DA11E8"/>
    <w:rsid w:val="00DC52D3"/>
    <w:rsid w:val="00DD3CFE"/>
    <w:rsid w:val="00DE720C"/>
    <w:rsid w:val="00DE744C"/>
    <w:rsid w:val="00E01D0F"/>
    <w:rsid w:val="00E04458"/>
    <w:rsid w:val="00E213DF"/>
    <w:rsid w:val="00E34048"/>
    <w:rsid w:val="00E426E4"/>
    <w:rsid w:val="00E726EE"/>
    <w:rsid w:val="00E7310C"/>
    <w:rsid w:val="00E7451E"/>
    <w:rsid w:val="00ED46C6"/>
    <w:rsid w:val="00F111BB"/>
    <w:rsid w:val="00F4250C"/>
    <w:rsid w:val="00F65351"/>
    <w:rsid w:val="00FD179D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826BB4"/>
  <w15:chartTrackingRefBased/>
  <w15:docId w15:val="{0BA926DE-C08B-4325-87F2-1FF40872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9F66D2"/>
    <w:pPr>
      <w:keepNext/>
      <w:numPr>
        <w:numId w:val="3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9F66D2"/>
    <w:pPr>
      <w:keepNext/>
      <w:spacing w:before="60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9F66D2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9F66D2"/>
    <w:pPr>
      <w:keepNext/>
      <w:numPr>
        <w:ilvl w:val="3"/>
        <w:numId w:val="3"/>
      </w:numPr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9F66D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F66D2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F66D2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F66D2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F66D2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340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340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776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E7D41"/>
    <w:rPr>
      <w:rFonts w:ascii="Tahoma" w:hAnsi="Tahoma" w:cs="Tahoma"/>
      <w:sz w:val="16"/>
      <w:szCs w:val="16"/>
    </w:rPr>
  </w:style>
  <w:style w:type="paragraph" w:customStyle="1" w:styleId="Formatvorlageberschrift2Vor30pt">
    <w:name w:val="Formatvorlage Überschrift 2 + Vor:  30 pt"/>
    <w:basedOn w:val="berschrift2"/>
    <w:rsid w:val="009F66D2"/>
    <w:pPr>
      <w:numPr>
        <w:ilvl w:val="1"/>
        <w:numId w:val="3"/>
      </w:numPr>
    </w:pPr>
    <w:rPr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AE088A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DATEN\VORLAGEN\Office\Brief\Brief_GianCla_SV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Brief_GianCla_SVG.dot</Template>
  <TotalTime>0</TotalTime>
  <Pages>1</Pages>
  <Words>30</Words>
  <Characters>560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Andrea &amp; Gian Cla Feuerstein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&amp; Gian Cla Feuerstein</dc:title>
  <dc:subject/>
  <dc:creator>Andrea &amp; Gian Cla Feuerstein</dc:creator>
  <cp:keywords/>
  <cp:lastModifiedBy>Walter Hartmann</cp:lastModifiedBy>
  <cp:revision>2</cp:revision>
  <cp:lastPrinted>2004-10-05T04:58:00Z</cp:lastPrinted>
  <dcterms:created xsi:type="dcterms:W3CDTF">2025-10-06T19:16:00Z</dcterms:created>
  <dcterms:modified xsi:type="dcterms:W3CDTF">2025-10-06T19:16:00Z</dcterms:modified>
</cp:coreProperties>
</file>